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E1" w:rsidRDefault="00A550E1" w:rsidP="001465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>
        <w:rPr>
          <w:noProof/>
          <w:lang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s" style="position:absolute;left:0;text-align:left;margin-left:-25.8pt;margin-top:6.85pt;width:44.4pt;height:37.15pt;z-index:-251656704;visibility:visible">
            <v:imagedata r:id="rId7" o:title="" croptop="3277f" cropleft="3062f"/>
          </v:shape>
        </w:pict>
      </w:r>
    </w:p>
    <w:p w:rsidR="00A550E1" w:rsidRPr="00A138C1" w:rsidRDefault="00A550E1" w:rsidP="00F90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8C1">
        <w:rPr>
          <w:rFonts w:ascii="Times New Roman" w:hAnsi="Times New Roman" w:cs="Times New Roman"/>
          <w:b/>
          <w:sz w:val="28"/>
          <w:szCs w:val="28"/>
        </w:rPr>
        <w:t>GURU GHASIDAS VISHWAVIDYALAYA</w:t>
      </w:r>
    </w:p>
    <w:p w:rsidR="00A550E1" w:rsidRPr="00A138C1" w:rsidRDefault="00A550E1" w:rsidP="00F90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7" type="#_x0000_t202" style="position:absolute;left:0;text-align:left;margin-left:372.6pt;margin-top:8.8pt;width:165pt;height:172.2pt;z-index:-251653632;visibility:visible" stroked="f">
            <v:textbox>
              <w:txbxContent>
                <w:tbl>
                  <w:tblPr>
                    <w:tblW w:w="2859" w:type="dxa"/>
                    <w:tblInd w:w="-10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2268"/>
                    <w:gridCol w:w="591"/>
                  </w:tblGrid>
                  <w:tr w:rsidR="00A550E1" w:rsidRPr="00610EC3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610EC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Name of Program</w:t>
                        </w:r>
                      </w:p>
                    </w:tc>
                    <w:tc>
                      <w:tcPr>
                        <w:tcW w:w="591" w:type="dxa"/>
                      </w:tcPr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610EC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Tick </w:t>
                        </w:r>
                      </w:p>
                    </w:tc>
                  </w:tr>
                  <w:tr w:rsidR="00A550E1" w:rsidRPr="00610EC3">
                    <w:trPr>
                      <w:trHeight w:val="552"/>
                    </w:trPr>
                    <w:tc>
                      <w:tcPr>
                        <w:tcW w:w="2268" w:type="dxa"/>
                      </w:tcPr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610EC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Standalone </w:t>
                        </w:r>
                      </w:p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610EC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 For Outside Applicants)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  <w:tr w:rsidR="00A550E1" w:rsidRPr="00610EC3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610EC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Add-on </w:t>
                        </w:r>
                      </w:p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610EC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(For the students/PhD Scholar /Faculty of GGV)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A550E1" w:rsidRPr="00610EC3" w:rsidRDefault="00A550E1" w:rsidP="00610EC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</w:tbl>
                <w:p w:rsidR="00A550E1" w:rsidRPr="001546A7" w:rsidRDefault="00A550E1" w:rsidP="00F905C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Pr="00A138C1">
        <w:rPr>
          <w:rFonts w:ascii="Times New Roman" w:hAnsi="Times New Roman" w:cs="Times New Roman"/>
          <w:b/>
          <w:sz w:val="16"/>
          <w:szCs w:val="16"/>
        </w:rPr>
        <w:t>(NAAC A</w:t>
      </w:r>
      <w:r w:rsidRPr="00A138C1">
        <w:rPr>
          <w:rFonts w:ascii="Times New Roman" w:hAnsi="Times New Roman" w:cs="Times New Roman"/>
          <w:b/>
          <w:sz w:val="16"/>
          <w:szCs w:val="16"/>
          <w:vertAlign w:val="superscript"/>
        </w:rPr>
        <w:t>++</w:t>
      </w:r>
      <w:r w:rsidRPr="00A138C1">
        <w:rPr>
          <w:rFonts w:ascii="Times New Roman" w:hAnsi="Times New Roman" w:cs="Times New Roman"/>
          <w:b/>
          <w:sz w:val="16"/>
          <w:szCs w:val="16"/>
        </w:rPr>
        <w:t>Central Universityestablished by the Central University Act, 2009, No. 25 0f 2009)</w:t>
      </w:r>
    </w:p>
    <w:p w:rsidR="00A550E1" w:rsidRPr="00AC3C30" w:rsidRDefault="00A550E1" w:rsidP="00AC3C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bidi="hi-IN"/>
        </w:rPr>
        <w:pict>
          <v:shape id="Text Box 4" o:spid="_x0000_s1028" type="#_x0000_t202" style="position:absolute;left:0;text-align:left;margin-left:-57.75pt;margin-top:9.55pt;width:189.75pt;height:110.15pt;z-index:251652608;visibility:visible">
            <v:textbox>
              <w:txbxContent>
                <w:p w:rsidR="00A550E1" w:rsidRDefault="00A550E1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Completed application for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m should be sent to The Head, Department of English &amp; Foreign Language, </w:t>
                  </w:r>
                </w:p>
                <w:p w:rsidR="00A550E1" w:rsidRDefault="00A550E1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Building No.35,  </w:t>
                  </w:r>
                </w:p>
                <w:p w:rsidR="00A550E1" w:rsidRDefault="00A550E1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Guru Ghasidas Vishwavidyalaya, Koni, Bilaspur (C.G.)-495009</w:t>
                  </w:r>
                </w:p>
                <w:p w:rsidR="00A550E1" w:rsidRPr="00E40B66" w:rsidRDefault="00A550E1" w:rsidP="00AC3C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AC3C30">
        <w:rPr>
          <w:rFonts w:ascii="Times New Roman" w:hAnsi="Times New Roman" w:cs="Times New Roman"/>
          <w:b/>
        </w:rPr>
        <w:t>BILASPUR -495009</w:t>
      </w:r>
    </w:p>
    <w:p w:rsidR="00A550E1" w:rsidRPr="00E40B66" w:rsidRDefault="00A550E1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  <w:lang w:bidi="hi-IN"/>
        </w:rPr>
        <w:pict>
          <v:shape id="Text Box 16" o:spid="_x0000_s1029" type="#_x0000_t202" style="position:absolute;left:0;text-align:left;margin-left:427.5pt;margin-top:2pt;width:43.5pt;height:24pt;z-index:-251658752;visibility:visible" stroked="f">
            <v:textbox style="mso-next-textbox:#Text Box 16">
              <w:txbxContent>
                <w:p w:rsidR="00A550E1" w:rsidRPr="004D12CF" w:rsidRDefault="00A550E1" w:rsidP="004D12CF">
                  <w:pPr>
                    <w:rPr>
                      <w:sz w:val="18"/>
                    </w:rPr>
                  </w:pPr>
                  <w:r w:rsidRPr="00610EC3">
                    <w:rPr>
                      <w:noProof/>
                      <w:sz w:val="18"/>
                      <w:lang w:bidi="hi-IN"/>
                    </w:rPr>
                    <w:pict>
                      <v:shape id="Picture 1" o:spid="_x0000_i1026" type="#_x0000_t75" style="width:28.5pt;height:12.7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Pr="00E40B66">
        <w:rPr>
          <w:rFonts w:ascii="Times New Roman" w:hAnsi="Times New Roman" w:cs="Times New Roman"/>
          <w:b/>
          <w:sz w:val="32"/>
          <w:szCs w:val="24"/>
        </w:rPr>
        <w:t xml:space="preserve">APPLICATION FORM </w:t>
      </w:r>
    </w:p>
    <w:p w:rsidR="00A550E1" w:rsidRDefault="00A550E1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bidi="hi-IN"/>
        </w:rPr>
        <w:pict>
          <v:shape id="Text Box 24" o:spid="_x0000_s1030" type="#_x0000_t202" style="position:absolute;left:0;text-align:left;margin-left:413.25pt;margin-top:5.35pt;width:43.5pt;height:24pt;z-index:-251654656;visibility:visible" stroked="f">
            <v:textbox>
              <w:txbxContent>
                <w:p w:rsidR="00A550E1" w:rsidRPr="005E27CB" w:rsidRDefault="00A550E1" w:rsidP="00FE06F5">
                  <w:pPr>
                    <w:rPr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Pr="00E40B66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ADMISSION</w:t>
      </w:r>
      <w:r w:rsidRPr="00E40B66">
        <w:rPr>
          <w:rFonts w:ascii="Times New Roman" w:hAnsi="Times New Roman" w:cs="Times New Roman"/>
          <w:b/>
          <w:sz w:val="24"/>
          <w:szCs w:val="24"/>
        </w:rPr>
        <w:t xml:space="preserve"> TO</w:t>
      </w:r>
    </w:p>
    <w:p w:rsidR="00A550E1" w:rsidRDefault="00A550E1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Pali Language</w:t>
      </w:r>
    </w:p>
    <w:p w:rsidR="00A550E1" w:rsidRDefault="00A550E1" w:rsidP="005E27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(One Year/ Two Semesters)</w:t>
      </w:r>
    </w:p>
    <w:p w:rsidR="00A550E1" w:rsidRPr="00E40B66" w:rsidRDefault="00A550E1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0E1" w:rsidRPr="00E40B66" w:rsidRDefault="00A550E1" w:rsidP="00AC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hi-IN"/>
        </w:rPr>
        <w:pict>
          <v:shape id="Text Box 21" o:spid="_x0000_s1031" type="#_x0000_t202" style="position:absolute;left:0;text-align:left;margin-left:413.25pt;margin-top:9.55pt;width:43.5pt;height:24pt;z-index:-251655680;visibility:visible" stroked="f">
            <v:textbox>
              <w:txbxContent>
                <w:p w:rsidR="00A550E1" w:rsidRPr="004D12CF" w:rsidRDefault="00A550E1" w:rsidP="00831E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E40B66">
        <w:rPr>
          <w:rFonts w:ascii="Times New Roman" w:hAnsi="Times New Roman" w:cs="Times New Roman"/>
          <w:b/>
          <w:sz w:val="28"/>
          <w:szCs w:val="28"/>
        </w:rPr>
        <w:t>SESSION 20</w:t>
      </w:r>
      <w:r>
        <w:rPr>
          <w:rFonts w:ascii="Times New Roman" w:hAnsi="Times New Roman" w:cs="Times New Roman"/>
          <w:b/>
          <w:sz w:val="28"/>
          <w:szCs w:val="28"/>
        </w:rPr>
        <w:t>25-26</w:t>
      </w:r>
    </w:p>
    <w:p w:rsidR="00A550E1" w:rsidRDefault="00A550E1" w:rsidP="001546A7">
      <w:pPr>
        <w:jc w:val="center"/>
      </w:pPr>
      <w:r>
        <w:rPr>
          <w:noProof/>
          <w:lang w:bidi="hi-IN"/>
        </w:rPr>
        <w:pict>
          <v:shape id="Text Box 5" o:spid="_x0000_s1032" type="#_x0000_t202" style="position:absolute;left:0;text-align:left;margin-left:413.25pt;margin-top:22pt;width:108pt;height:117pt;z-index:251653632;visibility:visible">
            <v:textbox>
              <w:txbxContent>
                <w:p w:rsidR="00A550E1" w:rsidRDefault="00A550E1" w:rsidP="00AC3C30">
                  <w:pPr>
                    <w:jc w:val="center"/>
                    <w:rPr>
                      <w:sz w:val="18"/>
                    </w:rPr>
                  </w:pPr>
                </w:p>
                <w:p w:rsidR="00A550E1" w:rsidRPr="00610EC3" w:rsidRDefault="00A550E1" w:rsidP="00AC3C30">
                  <w:pPr>
                    <w:jc w:val="center"/>
                    <w:rPr>
                      <w:rFonts w:ascii="Cambria" w:hAnsi="Cambria"/>
                    </w:rPr>
                  </w:pPr>
                  <w:r w:rsidRPr="00610EC3">
                    <w:rPr>
                      <w:rFonts w:ascii="Cambria" w:hAnsi="Cambria"/>
                    </w:rPr>
                    <w:t>Affix Recent self attestedPassport Size Color Photograph</w:t>
                  </w:r>
                </w:p>
              </w:txbxContent>
            </v:textbox>
          </v:shape>
        </w:pict>
      </w:r>
      <w:r>
        <w:rPr>
          <w:noProof/>
          <w:lang w:bidi="hi-IN"/>
        </w:rPr>
        <w:pict>
          <v:shape id="Text Box 17" o:spid="_x0000_s1033" type="#_x0000_t202" style="position:absolute;left:0;text-align:left;margin-left:413.25pt;margin-top:17.45pt;width:43.5pt;height:24pt;z-index:-251657728;visibility:visible" stroked="f">
            <v:textbox>
              <w:txbxContent>
                <w:p w:rsidR="00A550E1" w:rsidRPr="004D12CF" w:rsidRDefault="00A550E1" w:rsidP="004D12CF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bidi="hi-IN"/>
        </w:rPr>
        <w:pict>
          <v:line id="Line 6" o:spid="_x0000_s1034" style="position:absolute;left:0;text-align:left;z-index:251654656;visibility:visible" from="-90pt,7.05pt" to="594pt,7.05pt" strokeweight="1.5pt"/>
        </w:pict>
      </w:r>
    </w:p>
    <w:p w:rsidR="00A550E1" w:rsidRDefault="00A550E1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OFFICE</w:t>
      </w:r>
    </w:p>
    <w:p w:rsidR="00A550E1" w:rsidRDefault="00A550E1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0E1" w:rsidRDefault="00A550E1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0E1" w:rsidRPr="00AC3C30" w:rsidRDefault="00A550E1" w:rsidP="005C1068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Reference No. 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Date of Receipt ……………………..</w:t>
      </w:r>
    </w:p>
    <w:p w:rsidR="00A550E1" w:rsidRDefault="00A550E1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0E1" w:rsidRDefault="00A550E1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0E1" w:rsidRDefault="00A550E1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0E1" w:rsidRDefault="00A550E1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0E1" w:rsidRPr="00AC3C30" w:rsidRDefault="00A550E1" w:rsidP="00AC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0E1" w:rsidRPr="00AC3C30" w:rsidRDefault="00A550E1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hi-IN"/>
        </w:rPr>
        <w:pict>
          <v:line id="Line 7" o:spid="_x0000_s1035" style="position:absolute;left:0;text-align:left;z-index:251655680;visibility:visible" from="-81pt,4.5pt" to="603pt,4.5pt" strokeweight="1.5pt"/>
        </w:pict>
      </w:r>
    </w:p>
    <w:p w:rsidR="00A550E1" w:rsidRPr="00AC3C30" w:rsidRDefault="00A550E1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APPLICANT</w:t>
      </w:r>
    </w:p>
    <w:p w:rsidR="00A550E1" w:rsidRDefault="00A550E1" w:rsidP="004F3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>Application for Admission to</w:t>
      </w:r>
      <w:r>
        <w:rPr>
          <w:rFonts w:ascii="Times New Roman" w:hAnsi="Times New Roman" w:cs="Times New Roman"/>
          <w:b/>
          <w:sz w:val="24"/>
          <w:szCs w:val="24"/>
        </w:rPr>
        <w:t xml:space="preserve"> Diploma in Pali Language in Standalone /Add-on (Please Tick)</w:t>
      </w:r>
    </w:p>
    <w:p w:rsidR="00A550E1" w:rsidRDefault="00A550E1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0E1" w:rsidRPr="00AC3C30" w:rsidRDefault="00A550E1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ab/>
        <w:t xml:space="preserve">      CATEGORY</w:t>
      </w:r>
    </w:p>
    <w:tbl>
      <w:tblPr>
        <w:tblW w:w="351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8"/>
        <w:gridCol w:w="621"/>
        <w:gridCol w:w="759"/>
        <w:gridCol w:w="759"/>
        <w:gridCol w:w="750"/>
      </w:tblGrid>
      <w:tr w:rsidR="00A550E1" w:rsidRPr="00610EC3">
        <w:trPr>
          <w:trHeight w:val="305"/>
        </w:trPr>
        <w:tc>
          <w:tcPr>
            <w:tcW w:w="793" w:type="dxa"/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bidi="hi-IN"/>
              </w:rPr>
              <w:pict>
                <v:rect id="Rectangle 8" o:spid="_x0000_s1036" style="position:absolute;left:0;text-align:left;margin-left:-342pt;margin-top:6.3pt;width:261pt;height:44.95pt;z-index:251656704;visibility:visible"/>
              </w:pict>
            </w: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A550E1" w:rsidRPr="00AC3C30" w:rsidRDefault="00A550E1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ForPWD </w:t>
      </w:r>
      <w:r w:rsidRPr="00AC3C30">
        <w:rPr>
          <w:rFonts w:ascii="Times New Roman" w:hAnsi="Times New Roman" w:cs="Times New Roman"/>
          <w:b/>
          <w:sz w:val="24"/>
          <w:szCs w:val="24"/>
        </w:rPr>
        <w:t>Category Only</w:t>
      </w:r>
    </w:p>
    <w:tbl>
      <w:tblPr>
        <w:tblW w:w="35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2"/>
        <w:gridCol w:w="614"/>
        <w:gridCol w:w="758"/>
        <w:gridCol w:w="758"/>
        <w:gridCol w:w="750"/>
      </w:tblGrid>
      <w:tr w:rsidR="00A550E1" w:rsidRPr="00610EC3">
        <w:trPr>
          <w:trHeight w:val="215"/>
        </w:trPr>
        <w:tc>
          <w:tcPr>
            <w:tcW w:w="793" w:type="dxa"/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A550E1" w:rsidRPr="00610EC3" w:rsidRDefault="00A550E1" w:rsidP="00610E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E1" w:rsidRPr="00610EC3" w:rsidRDefault="00A550E1" w:rsidP="00610EC3">
            <w:pPr>
              <w:spacing w:after="0" w:line="240" w:lineRule="auto"/>
            </w:pPr>
            <w:r w:rsidRPr="00610EC3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A550E1" w:rsidRPr="00AC3C30" w:rsidRDefault="00A550E1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E1" w:rsidRPr="00AC3C30" w:rsidRDefault="00A550E1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Name of the Applicant (in block letters, as per 10</w:t>
      </w:r>
      <w:r w:rsidRPr="00AC3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Standard Certificate) ……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 ………..</w:t>
      </w:r>
      <w:r w:rsidRPr="00AC3C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550E1" w:rsidRPr="00AC3C30" w:rsidRDefault="00A550E1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Date of Birth ………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 w:rsidRPr="00AC3C30">
        <w:rPr>
          <w:rFonts w:ascii="Times New Roman" w:hAnsi="Times New Roman" w:cs="Times New Roman"/>
          <w:sz w:val="24"/>
          <w:szCs w:val="24"/>
        </w:rPr>
        <w:tab/>
        <w:t>3. Male / Female …………………. 4. Nationality ………..</w:t>
      </w:r>
    </w:p>
    <w:p w:rsidR="00A550E1" w:rsidRPr="00AC3C30" w:rsidRDefault="00A550E1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Fath</w:t>
      </w:r>
      <w:r>
        <w:rPr>
          <w:rFonts w:ascii="Times New Roman" w:hAnsi="Times New Roman" w:cs="Times New Roman"/>
          <w:sz w:val="24"/>
          <w:szCs w:val="24"/>
        </w:rPr>
        <w:t>er’s Name &amp; Occupation 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A550E1" w:rsidRPr="00AC3C30" w:rsidRDefault="00A550E1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Mother’s Name &amp; Occu</w:t>
      </w:r>
      <w:r>
        <w:rPr>
          <w:rFonts w:ascii="Times New Roman" w:hAnsi="Times New Roman" w:cs="Times New Roman"/>
          <w:sz w:val="24"/>
          <w:szCs w:val="24"/>
        </w:rPr>
        <w:t>pation ………………………………………...</w:t>
      </w:r>
      <w:r w:rsidRPr="00AC3C30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A550E1" w:rsidRPr="00AC3C30" w:rsidRDefault="00A550E1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Guardian’s Name &amp; Relation ……………………………………………………………...</w:t>
      </w:r>
    </w:p>
    <w:p w:rsidR="00A550E1" w:rsidRPr="00AC3C30" w:rsidRDefault="00A550E1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Address</w:t>
      </w:r>
    </w:p>
    <w:p w:rsidR="00A550E1" w:rsidRPr="00AC3C30" w:rsidRDefault="00A550E1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i) For Correspondence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ii) Permanent</w:t>
      </w:r>
    </w:p>
    <w:p w:rsidR="00A550E1" w:rsidRPr="00AC3C30" w:rsidRDefault="00A550E1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A550E1" w:rsidRPr="00AC3C30" w:rsidRDefault="00A550E1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A550E1" w:rsidRPr="00AC3C30" w:rsidRDefault="00A550E1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AC3C30">
        <w:rPr>
          <w:rFonts w:ascii="Times New Roman" w:hAnsi="Times New Roman" w:cs="Times New Roman"/>
          <w:sz w:val="24"/>
          <w:szCs w:val="24"/>
        </w:rPr>
        <w:t>………………Pin Code………….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……………………………Pin Code………</w:t>
      </w:r>
    </w:p>
    <w:p w:rsidR="00A550E1" w:rsidRDefault="00A550E1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No. : ……………………………….  E-mail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A550E1" w:rsidRDefault="00A550E1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Mobile No. 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…………………………………Fax……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</w:t>
      </w:r>
    </w:p>
    <w:p w:rsidR="00A550E1" w:rsidRDefault="00A550E1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550E1" w:rsidRDefault="00A550E1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550E1" w:rsidRPr="00AC3C30" w:rsidRDefault="00A550E1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550E1" w:rsidRPr="00AC3C30" w:rsidRDefault="00A550E1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Knowledge o</w:t>
      </w:r>
      <w:r>
        <w:rPr>
          <w:rFonts w:ascii="Times New Roman" w:hAnsi="Times New Roman" w:cs="Times New Roman"/>
          <w:sz w:val="24"/>
          <w:szCs w:val="24"/>
        </w:rPr>
        <w:t xml:space="preserve">f Indian / Foreign Languages 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A550E1" w:rsidRPr="00AC3C30" w:rsidRDefault="00A550E1" w:rsidP="00AC3C30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Marri</w:t>
      </w:r>
      <w:r>
        <w:rPr>
          <w:rFonts w:ascii="Times New Roman" w:hAnsi="Times New Roman" w:cs="Times New Roman"/>
          <w:sz w:val="24"/>
          <w:szCs w:val="24"/>
        </w:rPr>
        <w:t>ed / Unmarried ……………………………………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550E1" w:rsidRDefault="00A550E1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Enrollment Number &amp; Course Details ( for add-on/GGV Students)…………………………..</w:t>
      </w:r>
    </w:p>
    <w:p w:rsidR="00A550E1" w:rsidRDefault="00A550E1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Academic Career</w:t>
      </w:r>
      <w:r w:rsidRPr="0026197A">
        <w:rPr>
          <w:rFonts w:ascii="Times New Roman" w:hAnsi="Times New Roman" w:cs="Times New Roman"/>
          <w:sz w:val="24"/>
          <w:szCs w:val="24"/>
        </w:rPr>
        <w:t>: (Please attach attested copies of Mark Sheets and Certificates)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6"/>
        <w:gridCol w:w="1596"/>
        <w:gridCol w:w="1596"/>
        <w:gridCol w:w="1596"/>
        <w:gridCol w:w="1163"/>
        <w:gridCol w:w="1741"/>
      </w:tblGrid>
      <w:tr w:rsidR="00A550E1" w:rsidRPr="00610EC3"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Examination Passed</w:t>
            </w: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University / Board</w:t>
            </w: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Subjects / Discipline</w:t>
            </w:r>
          </w:p>
        </w:tc>
        <w:tc>
          <w:tcPr>
            <w:tcW w:w="1163" w:type="dxa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741" w:type="dxa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DGPA/ CGPA/ % of Marks</w:t>
            </w:r>
          </w:p>
        </w:tc>
      </w:tr>
      <w:tr w:rsidR="00A550E1" w:rsidRPr="00610EC3">
        <w:tc>
          <w:tcPr>
            <w:tcW w:w="1596" w:type="dxa"/>
            <w:vAlign w:val="center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0E1" w:rsidRPr="00610EC3">
        <w:tc>
          <w:tcPr>
            <w:tcW w:w="1596" w:type="dxa"/>
            <w:vAlign w:val="center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10+2 or Equivalent</w:t>
            </w: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0E1" w:rsidRPr="00610EC3">
        <w:tc>
          <w:tcPr>
            <w:tcW w:w="1596" w:type="dxa"/>
            <w:vAlign w:val="center"/>
          </w:tcPr>
          <w:p w:rsidR="00A550E1" w:rsidRPr="00610EC3" w:rsidRDefault="00A550E1" w:rsidP="0061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C3"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A550E1" w:rsidRPr="00610EC3" w:rsidRDefault="00A550E1" w:rsidP="00610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0E1" w:rsidRPr="0026197A" w:rsidRDefault="00A550E1" w:rsidP="0029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0E1" w:rsidRPr="0026197A" w:rsidRDefault="00A550E1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97A">
        <w:rPr>
          <w:rFonts w:ascii="Times New Roman" w:hAnsi="Times New Roman" w:cs="Times New Roman"/>
          <w:sz w:val="24"/>
          <w:szCs w:val="24"/>
        </w:rPr>
        <w:t>. State whether any disciplinary action has been taken against you or whether you were convicted of a crime or whether any criminal prosecution is pending against you (Yes/No)……... if ‘Yes’ give full particulars on a separate sheet.</w:t>
      </w:r>
    </w:p>
    <w:p w:rsidR="00A550E1" w:rsidRPr="0026197A" w:rsidRDefault="00A550E1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0E1" w:rsidRPr="0026197A" w:rsidRDefault="00A550E1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197A">
        <w:rPr>
          <w:rFonts w:ascii="Times New Roman" w:hAnsi="Times New Roman" w:cs="Times New Roman"/>
          <w:sz w:val="24"/>
          <w:szCs w:val="24"/>
        </w:rPr>
        <w:t>.  Achievement of merit in any other field ………………………………………………………</w:t>
      </w:r>
    </w:p>
    <w:p w:rsidR="00A550E1" w:rsidRPr="0026197A" w:rsidRDefault="00A550E1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550E1" w:rsidRPr="0026197A" w:rsidRDefault="00A550E1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0E1" w:rsidRDefault="00A550E1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A550E1" w:rsidRDefault="00A550E1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A550E1" w:rsidRDefault="00A550E1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A550E1" w:rsidRDefault="00A550E1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DECLARATION BY THE CANDIDATE</w:t>
      </w:r>
    </w:p>
    <w:p w:rsidR="00A550E1" w:rsidRPr="00630164" w:rsidRDefault="00A550E1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A550E1" w:rsidRPr="0026197A" w:rsidRDefault="00A550E1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0164">
        <w:rPr>
          <w:rFonts w:ascii="Times New Roman" w:hAnsi="Times New Roman" w:cs="Times New Roman"/>
          <w:sz w:val="24"/>
          <w:szCs w:val="23"/>
          <w:u w:val="single"/>
        </w:rPr>
        <w:t>I</w:t>
      </w:r>
      <w:r w:rsidRPr="0026197A">
        <w:rPr>
          <w:rFonts w:ascii="Times New Roman" w:hAnsi="Times New Roman" w:cs="Times New Roman"/>
          <w:sz w:val="23"/>
          <w:szCs w:val="23"/>
        </w:rPr>
        <w:t xml:space="preserve"> hereby declare that all the particulars </w:t>
      </w:r>
      <w:r>
        <w:rPr>
          <w:rFonts w:ascii="Times New Roman" w:hAnsi="Times New Roman" w:cs="Times New Roman"/>
          <w:sz w:val="23"/>
          <w:szCs w:val="23"/>
        </w:rPr>
        <w:t>I stated</w:t>
      </w:r>
      <w:r w:rsidRPr="0026197A">
        <w:rPr>
          <w:rFonts w:ascii="Times New Roman" w:hAnsi="Times New Roman" w:cs="Times New Roman"/>
          <w:sz w:val="23"/>
          <w:szCs w:val="23"/>
        </w:rPr>
        <w:t xml:space="preserve"> in this Application Form are true to thebest of my knowledge and belief. I have read the </w:t>
      </w:r>
      <w:r>
        <w:rPr>
          <w:rFonts w:ascii="Times New Roman" w:hAnsi="Times New Roman" w:cs="Times New Roman"/>
          <w:sz w:val="23"/>
          <w:szCs w:val="23"/>
        </w:rPr>
        <w:t xml:space="preserve">Diploma in Pali Language (Strandalone/Add-on)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Admission I</w:t>
      </w: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structions/Guidelines</w:t>
      </w:r>
      <w:r w:rsidRPr="0026197A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25-26 of Guru Ghasidas Vishwavidyala, Bilaspur, </w:t>
      </w:r>
      <w:r w:rsidRPr="0026197A"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26197A">
        <w:rPr>
          <w:rFonts w:ascii="Times New Roman" w:hAnsi="Times New Roman" w:cs="Times New Roman"/>
          <w:sz w:val="23"/>
          <w:szCs w:val="23"/>
        </w:rPr>
        <w:t>sted on the University Website</w:t>
      </w:r>
      <w:r>
        <w:rPr>
          <w:rFonts w:ascii="Times New Roman" w:hAnsi="Times New Roman" w:cs="Times New Roman"/>
          <w:sz w:val="23"/>
          <w:szCs w:val="23"/>
        </w:rPr>
        <w:t>: www.ggu.ac.in,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>terms and conditions therein. It is entirely my responsibility to prove my eligibility for admission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 xml:space="preserve">to the </w:t>
      </w:r>
      <w:r>
        <w:rPr>
          <w:rFonts w:ascii="Times New Roman" w:hAnsi="Times New Roman" w:cs="Times New Roman"/>
          <w:sz w:val="23"/>
          <w:szCs w:val="23"/>
        </w:rPr>
        <w:t>p</w:t>
      </w:r>
      <w:r w:rsidRPr="0026197A">
        <w:rPr>
          <w:rFonts w:ascii="Times New Roman" w:hAnsi="Times New Roman" w:cs="Times New Roman"/>
          <w:sz w:val="23"/>
          <w:szCs w:val="23"/>
        </w:rPr>
        <w:t xml:space="preserve">rogramme to which I am admitted and also, in respect of qualifications and entitlement foradmission against </w:t>
      </w: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Pr="0026197A">
        <w:rPr>
          <w:rFonts w:ascii="Times New Roman" w:hAnsi="Times New Roman" w:cs="Times New Roman"/>
          <w:sz w:val="23"/>
          <w:szCs w:val="23"/>
        </w:rPr>
        <w:t>reserved category, if claimed, to the satisfaction o</w:t>
      </w:r>
      <w:r>
        <w:rPr>
          <w:rFonts w:ascii="Times New Roman" w:hAnsi="Times New Roman" w:cs="Times New Roman"/>
          <w:sz w:val="23"/>
          <w:szCs w:val="23"/>
        </w:rPr>
        <w:t>f the Institute. Further, in the event</w:t>
      </w:r>
      <w:r w:rsidRPr="0026197A">
        <w:rPr>
          <w:rFonts w:ascii="Times New Roman" w:hAnsi="Times New Roman" w:cs="Times New Roman"/>
          <w:sz w:val="23"/>
          <w:szCs w:val="23"/>
        </w:rPr>
        <w:t xml:space="preserve"> of suppression or distortion of any fact like category, educational qualifications, nationality,</w:t>
      </w:r>
      <w:r>
        <w:rPr>
          <w:rFonts w:ascii="Times New Roman" w:hAnsi="Times New Roman" w:cs="Times New Roman"/>
          <w:sz w:val="23"/>
          <w:szCs w:val="23"/>
        </w:rPr>
        <w:t xml:space="preserve"> e</w:t>
      </w:r>
      <w:r w:rsidRPr="0026197A">
        <w:rPr>
          <w:rFonts w:ascii="Times New Roman" w:hAnsi="Times New Roman" w:cs="Times New Roman"/>
          <w:sz w:val="23"/>
          <w:szCs w:val="23"/>
        </w:rPr>
        <w:t>tc., made in my Application Form, I understand that my admission, if granted or degree acquiredsubsequently, is liable for cancellation. I also unders</w:t>
      </w:r>
      <w:r>
        <w:rPr>
          <w:rFonts w:ascii="Times New Roman" w:hAnsi="Times New Roman" w:cs="Times New Roman"/>
          <w:sz w:val="23"/>
          <w:szCs w:val="23"/>
        </w:rPr>
        <w:t>tand that the decision of GGV</w:t>
      </w:r>
      <w:r w:rsidRPr="0026197A">
        <w:rPr>
          <w:rFonts w:ascii="Times New Roman" w:hAnsi="Times New Roman" w:cs="Times New Roman"/>
          <w:sz w:val="23"/>
          <w:szCs w:val="23"/>
        </w:rPr>
        <w:t xml:space="preserve"> regarding myadmission will be final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 Ordinances and Regul</w:t>
      </w:r>
      <w:r>
        <w:rPr>
          <w:rFonts w:ascii="Times New Roman" w:hAnsi="Times New Roman" w:cs="Times New Roman"/>
          <w:sz w:val="23"/>
          <w:szCs w:val="23"/>
        </w:rPr>
        <w:t>ations of GGV</w:t>
      </w:r>
      <w:r w:rsidRPr="0026197A">
        <w:rPr>
          <w:rFonts w:ascii="Times New Roman" w:hAnsi="Times New Roman" w:cs="Times New Roman"/>
          <w:sz w:val="23"/>
          <w:szCs w:val="23"/>
        </w:rPr>
        <w:t>, from timeto time.</w:t>
      </w:r>
    </w:p>
    <w:p w:rsidR="00A550E1" w:rsidRDefault="00A550E1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550E1" w:rsidRPr="0026197A" w:rsidRDefault="00A550E1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 xml:space="preserve">Place: ………………………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6197A">
        <w:rPr>
          <w:rFonts w:ascii="Times New Roman" w:hAnsi="Times New Roman" w:cs="Times New Roman"/>
          <w:sz w:val="23"/>
          <w:szCs w:val="23"/>
        </w:rPr>
        <w:t>………………………………</w:t>
      </w:r>
    </w:p>
    <w:p w:rsidR="00A550E1" w:rsidRPr="0026197A" w:rsidRDefault="00A550E1" w:rsidP="00630164">
      <w:pPr>
        <w:autoSpaceDE w:val="0"/>
        <w:autoSpaceDN w:val="0"/>
        <w:adjustRightInd w:val="0"/>
        <w:spacing w:after="0" w:line="360" w:lineRule="auto"/>
        <w:ind w:left="5760" w:firstLine="72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i/>
          <w:iCs/>
          <w:sz w:val="23"/>
          <w:szCs w:val="23"/>
        </w:rPr>
        <w:t>Signature of the Applicant</w:t>
      </w:r>
    </w:p>
    <w:p w:rsidR="00A550E1" w:rsidRDefault="00A550E1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>Date: ……………………….</w:t>
      </w:r>
    </w:p>
    <w:p w:rsidR="00A550E1" w:rsidRPr="0026197A" w:rsidRDefault="00A550E1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550E1" w:rsidRDefault="00A550E1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INSTRUCTION &amp; LIST OF ENCLOSURES</w:t>
      </w:r>
    </w:p>
    <w:p w:rsidR="00A550E1" w:rsidRDefault="00A550E1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A550E1" w:rsidRPr="0026197A" w:rsidRDefault="00A550E1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Instructions:</w:t>
      </w:r>
    </w:p>
    <w:p w:rsidR="00A550E1" w:rsidRPr="00AF0535" w:rsidRDefault="00A550E1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AF0535">
        <w:rPr>
          <w:rFonts w:ascii="Times New Roman" w:hAnsi="Times New Roman" w:cs="Times New Roman"/>
          <w:color w:val="000000"/>
          <w:sz w:val="24"/>
          <w:szCs w:val="27"/>
        </w:rPr>
        <w:t>Before filling up the form</w:t>
      </w:r>
      <w:r>
        <w:rPr>
          <w:rFonts w:ascii="Times New Roman" w:hAnsi="Times New Roman" w:cs="Times New Roman"/>
          <w:color w:val="000000"/>
          <w:sz w:val="24"/>
          <w:szCs w:val="27"/>
        </w:rPr>
        <w:t>,</w:t>
      </w:r>
      <w:r w:rsidRPr="00AF0535">
        <w:rPr>
          <w:rFonts w:ascii="Times New Roman" w:hAnsi="Times New Roman" w:cs="Times New Roman"/>
          <w:color w:val="000000"/>
          <w:sz w:val="24"/>
          <w:szCs w:val="27"/>
        </w:rPr>
        <w:t xml:space="preserve"> candidates are advised to carefully go through the Relevant Notification</w:t>
      </w:r>
      <w:r>
        <w:rPr>
          <w:rFonts w:ascii="Times New Roman" w:hAnsi="Times New Roman" w:cs="Times New Roman"/>
          <w:color w:val="000000"/>
          <w:sz w:val="24"/>
          <w:szCs w:val="27"/>
        </w:rPr>
        <w:t>/Guidelines</w:t>
      </w:r>
      <w:r w:rsidRPr="00AF0535">
        <w:rPr>
          <w:rFonts w:ascii="Times New Roman" w:hAnsi="Times New Roman" w:cs="Times New Roman"/>
          <w:color w:val="000000"/>
          <w:sz w:val="24"/>
          <w:szCs w:val="27"/>
        </w:rPr>
        <w:t xml:space="preserve"> published in the Leading News Papers and also available in the “Notifications/Advertisements” in </w:t>
      </w:r>
      <w:r>
        <w:rPr>
          <w:rFonts w:ascii="Times New Roman" w:hAnsi="Times New Roman" w:cs="Times New Roman"/>
          <w:color w:val="000000"/>
          <w:sz w:val="24"/>
          <w:szCs w:val="27"/>
        </w:rPr>
        <w:t>the GGV website.</w:t>
      </w:r>
    </w:p>
    <w:p w:rsidR="00A550E1" w:rsidRPr="00AF0535" w:rsidRDefault="00A550E1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 xml:space="preserve">All the points should be filled </w:t>
      </w:r>
      <w:r>
        <w:rPr>
          <w:rFonts w:ascii="Times New Roman" w:hAnsi="Times New Roman" w:cs="Times New Roman"/>
          <w:sz w:val="23"/>
          <w:szCs w:val="23"/>
        </w:rPr>
        <w:t xml:space="preserve">out </w:t>
      </w:r>
      <w:r w:rsidRPr="00AF0535">
        <w:rPr>
          <w:rFonts w:ascii="Times New Roman" w:hAnsi="Times New Roman" w:cs="Times New Roman"/>
          <w:sz w:val="23"/>
          <w:szCs w:val="23"/>
        </w:rPr>
        <w:t xml:space="preserve">before </w:t>
      </w:r>
      <w:r>
        <w:rPr>
          <w:rFonts w:ascii="Times New Roman" w:hAnsi="Times New Roman" w:cs="Times New Roman"/>
          <w:sz w:val="23"/>
          <w:szCs w:val="23"/>
        </w:rPr>
        <w:t>applying</w:t>
      </w:r>
      <w:r w:rsidRPr="00AF0535">
        <w:rPr>
          <w:rFonts w:ascii="Times New Roman" w:hAnsi="Times New Roman" w:cs="Times New Roman"/>
          <w:sz w:val="23"/>
          <w:szCs w:val="23"/>
        </w:rPr>
        <w:t>.</w:t>
      </w:r>
    </w:p>
    <w:p w:rsidR="00A550E1" w:rsidRPr="00AF0535" w:rsidRDefault="00A550E1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Affixa </w:t>
      </w:r>
      <w:r w:rsidRPr="00AF0535">
        <w:rPr>
          <w:rFonts w:ascii="Times New Roman" w:hAnsi="Times New Roman" w:cs="Times New Roman"/>
        </w:rPr>
        <w:t xml:space="preserve">recent </w:t>
      </w:r>
      <w:r>
        <w:rPr>
          <w:rFonts w:ascii="Times New Roman" w:hAnsi="Times New Roman" w:cs="Times New Roman"/>
        </w:rPr>
        <w:t>passport-size</w:t>
      </w:r>
      <w:r w:rsidRPr="00AF0535">
        <w:rPr>
          <w:rFonts w:ascii="Times New Roman" w:hAnsi="Times New Roman" w:cs="Times New Roman"/>
        </w:rPr>
        <w:t xml:space="preserve"> photograph</w:t>
      </w:r>
      <w:r>
        <w:rPr>
          <w:rFonts w:ascii="Times New Roman" w:hAnsi="Times New Roman" w:cs="Times New Roman"/>
        </w:rPr>
        <w:t>. The photograph</w:t>
      </w:r>
      <w:r w:rsidRPr="00AF0535">
        <w:rPr>
          <w:rFonts w:ascii="Times New Roman" w:hAnsi="Times New Roman" w:cs="Times New Roman"/>
        </w:rPr>
        <w:t xml:space="preserve"> must be a recent </w:t>
      </w:r>
      <w:r>
        <w:rPr>
          <w:rFonts w:ascii="Times New Roman" w:hAnsi="Times New Roman" w:cs="Times New Roman"/>
        </w:rPr>
        <w:t>passport-size</w:t>
      </w:r>
      <w:r w:rsidRPr="00AF0535">
        <w:rPr>
          <w:rFonts w:ascii="Times New Roman" w:hAnsi="Times New Roman" w:cs="Times New Roman"/>
        </w:rPr>
        <w:t xml:space="preserve"> color photograph with </w:t>
      </w:r>
      <w:r>
        <w:rPr>
          <w:rFonts w:ascii="Times New Roman" w:hAnsi="Times New Roman" w:cs="Times New Roman"/>
        </w:rPr>
        <w:t xml:space="preserve">a </w:t>
      </w:r>
      <w:r w:rsidRPr="00AF0535">
        <w:rPr>
          <w:rFonts w:ascii="Times New Roman" w:hAnsi="Times New Roman" w:cs="Times New Roman"/>
        </w:rPr>
        <w:t>light background.</w:t>
      </w:r>
    </w:p>
    <w:p w:rsidR="00A550E1" w:rsidRPr="00AF0535" w:rsidRDefault="00A550E1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>The application form will not be considered unless it is complete in all respects as perinstructions.</w:t>
      </w:r>
    </w:p>
    <w:p w:rsidR="00A550E1" w:rsidRPr="00DA2A40" w:rsidRDefault="00A550E1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Anonline payment of Rs. </w:t>
      </w:r>
      <w:r>
        <w:rPr>
          <w:rFonts w:ascii="Times New Roman" w:hAnsi="Times New Roman" w:cs="Times New Roman"/>
          <w:b/>
          <w:bCs/>
          <w:sz w:val="23"/>
          <w:szCs w:val="23"/>
        </w:rPr>
        <w:t>45</w:t>
      </w:r>
      <w:r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0/- (for GEN, EWS &amp; OBC) and Rs. </w:t>
      </w:r>
      <w:r>
        <w:rPr>
          <w:rFonts w:ascii="Times New Roman" w:hAnsi="Times New Roman" w:cs="Times New Roman"/>
          <w:b/>
          <w:bCs/>
          <w:sz w:val="23"/>
          <w:szCs w:val="23"/>
        </w:rPr>
        <w:t>25</w:t>
      </w:r>
      <w:r w:rsidRPr="00DA2A40">
        <w:rPr>
          <w:rFonts w:ascii="Times New Roman" w:hAnsi="Times New Roman" w:cs="Times New Roman"/>
          <w:b/>
          <w:bCs/>
          <w:sz w:val="23"/>
          <w:szCs w:val="23"/>
        </w:rPr>
        <w:t>0/- (for SC/ST/PWD)Candidates.</w:t>
      </w:r>
    </w:p>
    <w:p w:rsidR="00A550E1" w:rsidRPr="0026197A" w:rsidRDefault="00A550E1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Attested copies of documentsare required to be sent along with the application form:</w:t>
      </w:r>
    </w:p>
    <w:p w:rsidR="00A550E1" w:rsidRPr="00A839D8" w:rsidRDefault="00A550E1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 certificate of medical fitness from any registered medical practitioner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A550E1" w:rsidRPr="00A839D8" w:rsidRDefault="00A550E1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Attested true copies of marks-sheets of all the examinations passed (10</w:t>
      </w:r>
      <w:r w:rsidRPr="00A839D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A839D8">
        <w:rPr>
          <w:rFonts w:ascii="Times New Roman" w:hAnsi="Times New Roman" w:cs="Times New Roman"/>
          <w:sz w:val="23"/>
          <w:szCs w:val="23"/>
        </w:rPr>
        <w:t>Standardonwards).</w:t>
      </w:r>
    </w:p>
    <w:p w:rsidR="00A550E1" w:rsidRDefault="00A550E1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09733289"/>
      <w:r>
        <w:rPr>
          <w:rFonts w:ascii="Times New Roman" w:hAnsi="Times New Roman" w:cs="Times New Roman"/>
          <w:sz w:val="23"/>
          <w:szCs w:val="23"/>
        </w:rPr>
        <w:t xml:space="preserve">The EWS/OBC/SC/ST Certificate must be in the correct format </w:t>
      </w:r>
    </w:p>
    <w:p w:rsidR="00A550E1" w:rsidRPr="00A839D8" w:rsidRDefault="00A550E1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Certificate of OBC</w:t>
      </w:r>
      <w:r w:rsidRPr="000D72CB">
        <w:rPr>
          <w:rFonts w:ascii="Times New Roman" w:hAnsi="Times New Roman" w:cs="Times New Roman"/>
          <w:sz w:val="23"/>
          <w:szCs w:val="23"/>
        </w:rPr>
        <w:t>Non-Creamy Layer</w:t>
      </w:r>
      <w:r>
        <w:rPr>
          <w:rFonts w:ascii="Times New Roman" w:hAnsi="Times New Roman" w:cs="Times New Roman"/>
          <w:sz w:val="23"/>
          <w:szCs w:val="23"/>
        </w:rPr>
        <w:t xml:space="preserve"> must be for the current financial year. </w:t>
      </w:r>
    </w:p>
    <w:bookmarkEnd w:id="0"/>
    <w:p w:rsidR="00A550E1" w:rsidRDefault="00A550E1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Physically Challenged/Divyang</w:t>
      </w:r>
      <w:r w:rsidRPr="00A839D8">
        <w:rPr>
          <w:rFonts w:ascii="Times New Roman" w:hAnsi="Times New Roman" w:cs="Times New Roman"/>
          <w:sz w:val="23"/>
          <w:szCs w:val="23"/>
        </w:rPr>
        <w:t xml:space="preserve"> Certificate, if applicable.</w:t>
      </w:r>
    </w:p>
    <w:p w:rsidR="00A550E1" w:rsidRPr="000D72CB" w:rsidRDefault="00A550E1" w:rsidP="000D72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/12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/Intermediate Marsheets</w:t>
      </w:r>
      <w:r w:rsidRPr="000D72CB"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</w:rPr>
        <w:t>Passing Certificate/</w:t>
      </w:r>
      <w:r w:rsidRPr="000D72CB">
        <w:rPr>
          <w:rFonts w:ascii="Times New Roman" w:hAnsi="Times New Roman" w:cs="Times New Roman"/>
          <w:sz w:val="23"/>
          <w:szCs w:val="23"/>
        </w:rPr>
        <w:t xml:space="preserve">Provisional certificate. </w:t>
      </w:r>
    </w:p>
    <w:p w:rsidR="00A550E1" w:rsidRDefault="00A550E1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 xml:space="preserve">Gap certificate if there is </w:t>
      </w:r>
      <w:r>
        <w:rPr>
          <w:rFonts w:ascii="Times New Roman" w:hAnsi="Times New Roman" w:cs="Times New Roman"/>
          <w:sz w:val="23"/>
          <w:szCs w:val="23"/>
        </w:rPr>
        <w:t xml:space="preserve">any </w:t>
      </w:r>
      <w:r w:rsidRPr="00D47BE5">
        <w:rPr>
          <w:rFonts w:ascii="Times New Roman" w:hAnsi="Times New Roman" w:cs="Times New Roman"/>
          <w:sz w:val="23"/>
          <w:szCs w:val="23"/>
        </w:rPr>
        <w:t xml:space="preserve">gap </w:t>
      </w:r>
    </w:p>
    <w:p w:rsidR="00A550E1" w:rsidRPr="00D47BE5" w:rsidRDefault="00A550E1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>College Leaving (Transfer</w:t>
      </w:r>
      <w:r>
        <w:rPr>
          <w:rFonts w:ascii="Times New Roman" w:hAnsi="Times New Roman" w:cs="Times New Roman"/>
          <w:sz w:val="23"/>
          <w:szCs w:val="23"/>
        </w:rPr>
        <w:t xml:space="preserve"> Certificate</w:t>
      </w:r>
      <w:r w:rsidRPr="00D47BE5">
        <w:rPr>
          <w:rFonts w:ascii="Times New Roman" w:hAnsi="Times New Roman" w:cs="Times New Roman"/>
          <w:sz w:val="23"/>
          <w:szCs w:val="23"/>
        </w:rPr>
        <w:t>) and Migration Certificate from the Institution last attended</w:t>
      </w:r>
      <w:r>
        <w:rPr>
          <w:rFonts w:ascii="Times New Roman" w:hAnsi="Times New Roman" w:cs="Times New Roman"/>
          <w:sz w:val="23"/>
          <w:szCs w:val="23"/>
        </w:rPr>
        <w:t xml:space="preserve"> (in case of Standalone-outside from GGV)</w:t>
      </w:r>
      <w:r w:rsidRPr="00D47BE5">
        <w:rPr>
          <w:rFonts w:ascii="Times New Roman" w:hAnsi="Times New Roman" w:cs="Times New Roman"/>
          <w:sz w:val="23"/>
          <w:szCs w:val="23"/>
        </w:rPr>
        <w:t>.</w:t>
      </w:r>
    </w:p>
    <w:p w:rsidR="00A550E1" w:rsidRPr="00A839D8" w:rsidRDefault="00A550E1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Character Certificate from the Institution last attended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962B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(in case of Standalone-outside from GGV)</w:t>
      </w:r>
      <w:r w:rsidRPr="00D47BE5">
        <w:rPr>
          <w:rFonts w:ascii="Times New Roman" w:hAnsi="Times New Roman" w:cs="Times New Roman"/>
          <w:sz w:val="23"/>
          <w:szCs w:val="23"/>
        </w:rPr>
        <w:t>.</w:t>
      </w:r>
    </w:p>
    <w:p w:rsidR="00A550E1" w:rsidRDefault="00A550E1" w:rsidP="0001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0E1" w:rsidRDefault="00A550E1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A550E1" w:rsidRDefault="00A550E1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A550E1" w:rsidRDefault="00A550E1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sectPr w:rsidR="00A550E1" w:rsidSect="004F312F">
      <w:pgSz w:w="12240" w:h="15840"/>
      <w:pgMar w:top="426" w:right="616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E1" w:rsidRDefault="00A550E1" w:rsidP="0029465E">
      <w:pPr>
        <w:spacing w:after="0" w:line="240" w:lineRule="auto"/>
      </w:pPr>
      <w:r>
        <w:separator/>
      </w:r>
    </w:p>
  </w:endnote>
  <w:endnote w:type="continuationSeparator" w:id="0">
    <w:p w:rsidR="00A550E1" w:rsidRDefault="00A550E1" w:rsidP="0029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E1" w:rsidRDefault="00A550E1" w:rsidP="0029465E">
      <w:pPr>
        <w:spacing w:after="0" w:line="240" w:lineRule="auto"/>
      </w:pPr>
      <w:r>
        <w:separator/>
      </w:r>
    </w:p>
  </w:footnote>
  <w:footnote w:type="continuationSeparator" w:id="0">
    <w:p w:rsidR="00A550E1" w:rsidRDefault="00A550E1" w:rsidP="0029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E1A"/>
    <w:multiLevelType w:val="hybridMultilevel"/>
    <w:tmpl w:val="4EAC7AAC"/>
    <w:lvl w:ilvl="0" w:tplc="D24674A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A63FB"/>
    <w:multiLevelType w:val="hybridMultilevel"/>
    <w:tmpl w:val="07EC38A6"/>
    <w:lvl w:ilvl="0" w:tplc="5DCA7B7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B1FC6"/>
    <w:multiLevelType w:val="hybridMultilevel"/>
    <w:tmpl w:val="401E4F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505EDC"/>
    <w:multiLevelType w:val="hybridMultilevel"/>
    <w:tmpl w:val="E2C895A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B1CA644">
      <w:start w:val="1"/>
      <w:numFmt w:val="lowerRoman"/>
      <w:lvlText w:val="(%2)"/>
      <w:lvlJc w:val="left"/>
      <w:pPr>
        <w:ind w:left="1800" w:hanging="720"/>
      </w:pPr>
      <w:rPr>
        <w:rFonts w:cs="Times New Roman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C57753"/>
    <w:multiLevelType w:val="hybridMultilevel"/>
    <w:tmpl w:val="FD8EC702"/>
    <w:lvl w:ilvl="0" w:tplc="65DE59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3A5A57"/>
    <w:multiLevelType w:val="hybridMultilevel"/>
    <w:tmpl w:val="24DA3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MDayNDEyMzAxNzcyNLVU0lEKTi0uzszPAykwrAUAmPj/PywAAAA="/>
  </w:docVars>
  <w:rsids>
    <w:rsidRoot w:val="0029465E"/>
    <w:rsid w:val="000063E7"/>
    <w:rsid w:val="00012C0B"/>
    <w:rsid w:val="00021981"/>
    <w:rsid w:val="00040606"/>
    <w:rsid w:val="00042BCE"/>
    <w:rsid w:val="00045932"/>
    <w:rsid w:val="00050A32"/>
    <w:rsid w:val="00083E0F"/>
    <w:rsid w:val="000942BE"/>
    <w:rsid w:val="00097A2B"/>
    <w:rsid w:val="000B5154"/>
    <w:rsid w:val="000B72B3"/>
    <w:rsid w:val="000B7771"/>
    <w:rsid w:val="000C21CF"/>
    <w:rsid w:val="000D0125"/>
    <w:rsid w:val="000D72CB"/>
    <w:rsid w:val="000D7C7D"/>
    <w:rsid w:val="000E7A15"/>
    <w:rsid w:val="000F028A"/>
    <w:rsid w:val="000F2505"/>
    <w:rsid w:val="00120FB7"/>
    <w:rsid w:val="00134698"/>
    <w:rsid w:val="00146524"/>
    <w:rsid w:val="00146E01"/>
    <w:rsid w:val="001503E5"/>
    <w:rsid w:val="00153DA8"/>
    <w:rsid w:val="001546A7"/>
    <w:rsid w:val="00157E56"/>
    <w:rsid w:val="00184701"/>
    <w:rsid w:val="001958ED"/>
    <w:rsid w:val="00195B80"/>
    <w:rsid w:val="001C1C8C"/>
    <w:rsid w:val="001C1D32"/>
    <w:rsid w:val="001D23AD"/>
    <w:rsid w:val="001E4078"/>
    <w:rsid w:val="001F5AE6"/>
    <w:rsid w:val="00220A42"/>
    <w:rsid w:val="0022463C"/>
    <w:rsid w:val="00230F38"/>
    <w:rsid w:val="00257130"/>
    <w:rsid w:val="00261781"/>
    <w:rsid w:val="0026197A"/>
    <w:rsid w:val="00266068"/>
    <w:rsid w:val="002672D2"/>
    <w:rsid w:val="002722D4"/>
    <w:rsid w:val="00283AA8"/>
    <w:rsid w:val="00291F12"/>
    <w:rsid w:val="0029465E"/>
    <w:rsid w:val="002D2F23"/>
    <w:rsid w:val="002F2FB7"/>
    <w:rsid w:val="002F7ED8"/>
    <w:rsid w:val="00302F17"/>
    <w:rsid w:val="00310CCB"/>
    <w:rsid w:val="0031375D"/>
    <w:rsid w:val="00320823"/>
    <w:rsid w:val="00335AB2"/>
    <w:rsid w:val="003430DD"/>
    <w:rsid w:val="00380DDA"/>
    <w:rsid w:val="003962BA"/>
    <w:rsid w:val="003A0B45"/>
    <w:rsid w:val="003B2959"/>
    <w:rsid w:val="003B446C"/>
    <w:rsid w:val="003C0C0A"/>
    <w:rsid w:val="003C3CB0"/>
    <w:rsid w:val="0040282C"/>
    <w:rsid w:val="0041430F"/>
    <w:rsid w:val="00417945"/>
    <w:rsid w:val="00417C7F"/>
    <w:rsid w:val="00421608"/>
    <w:rsid w:val="00425C43"/>
    <w:rsid w:val="00426DEF"/>
    <w:rsid w:val="0043146E"/>
    <w:rsid w:val="004340EC"/>
    <w:rsid w:val="0043704F"/>
    <w:rsid w:val="00461AD2"/>
    <w:rsid w:val="004824D4"/>
    <w:rsid w:val="00484056"/>
    <w:rsid w:val="004A411F"/>
    <w:rsid w:val="004B0AD5"/>
    <w:rsid w:val="004C4864"/>
    <w:rsid w:val="004D0756"/>
    <w:rsid w:val="004D12CF"/>
    <w:rsid w:val="004D6B5E"/>
    <w:rsid w:val="004D7A8C"/>
    <w:rsid w:val="004F312F"/>
    <w:rsid w:val="005232BB"/>
    <w:rsid w:val="00526DC4"/>
    <w:rsid w:val="00551104"/>
    <w:rsid w:val="00571E51"/>
    <w:rsid w:val="0059554D"/>
    <w:rsid w:val="00595C62"/>
    <w:rsid w:val="005B4467"/>
    <w:rsid w:val="005C1068"/>
    <w:rsid w:val="005E0944"/>
    <w:rsid w:val="005E27CB"/>
    <w:rsid w:val="005E759C"/>
    <w:rsid w:val="005F77B9"/>
    <w:rsid w:val="00600C7D"/>
    <w:rsid w:val="00610EC3"/>
    <w:rsid w:val="00614917"/>
    <w:rsid w:val="00617595"/>
    <w:rsid w:val="006254CC"/>
    <w:rsid w:val="00630164"/>
    <w:rsid w:val="006357E1"/>
    <w:rsid w:val="00637ED8"/>
    <w:rsid w:val="0064023A"/>
    <w:rsid w:val="0064082E"/>
    <w:rsid w:val="006512B4"/>
    <w:rsid w:val="006619F1"/>
    <w:rsid w:val="00664DFF"/>
    <w:rsid w:val="0068762F"/>
    <w:rsid w:val="006A024B"/>
    <w:rsid w:val="006A0C00"/>
    <w:rsid w:val="006C1DA7"/>
    <w:rsid w:val="006D5F44"/>
    <w:rsid w:val="006E0284"/>
    <w:rsid w:val="006F1928"/>
    <w:rsid w:val="006F7F91"/>
    <w:rsid w:val="007072C0"/>
    <w:rsid w:val="00712921"/>
    <w:rsid w:val="0071604C"/>
    <w:rsid w:val="0071619C"/>
    <w:rsid w:val="007434BE"/>
    <w:rsid w:val="007469C6"/>
    <w:rsid w:val="00763233"/>
    <w:rsid w:val="00775E00"/>
    <w:rsid w:val="00782DDD"/>
    <w:rsid w:val="00783FB1"/>
    <w:rsid w:val="007A2DDA"/>
    <w:rsid w:val="007A64D8"/>
    <w:rsid w:val="007C7215"/>
    <w:rsid w:val="007C7560"/>
    <w:rsid w:val="007D048B"/>
    <w:rsid w:val="007D4B18"/>
    <w:rsid w:val="007E5124"/>
    <w:rsid w:val="00800F4B"/>
    <w:rsid w:val="00801061"/>
    <w:rsid w:val="00814FBD"/>
    <w:rsid w:val="00831E1D"/>
    <w:rsid w:val="0084392F"/>
    <w:rsid w:val="00853799"/>
    <w:rsid w:val="00880F59"/>
    <w:rsid w:val="00886EA6"/>
    <w:rsid w:val="00895C1F"/>
    <w:rsid w:val="008975C3"/>
    <w:rsid w:val="008A38A0"/>
    <w:rsid w:val="008A3FC9"/>
    <w:rsid w:val="008F2230"/>
    <w:rsid w:val="008F48B5"/>
    <w:rsid w:val="008F526D"/>
    <w:rsid w:val="009060C7"/>
    <w:rsid w:val="00921FF3"/>
    <w:rsid w:val="00951A0F"/>
    <w:rsid w:val="00964B4A"/>
    <w:rsid w:val="00973E1C"/>
    <w:rsid w:val="0099636E"/>
    <w:rsid w:val="009A1835"/>
    <w:rsid w:val="009D055F"/>
    <w:rsid w:val="009D6C35"/>
    <w:rsid w:val="009E7F26"/>
    <w:rsid w:val="009F27C3"/>
    <w:rsid w:val="009F6118"/>
    <w:rsid w:val="009F7F96"/>
    <w:rsid w:val="00A03431"/>
    <w:rsid w:val="00A138C1"/>
    <w:rsid w:val="00A302BF"/>
    <w:rsid w:val="00A36970"/>
    <w:rsid w:val="00A51626"/>
    <w:rsid w:val="00A550E1"/>
    <w:rsid w:val="00A55919"/>
    <w:rsid w:val="00A76997"/>
    <w:rsid w:val="00A77E54"/>
    <w:rsid w:val="00A839D8"/>
    <w:rsid w:val="00A929E1"/>
    <w:rsid w:val="00A95D7F"/>
    <w:rsid w:val="00AA0757"/>
    <w:rsid w:val="00AA3830"/>
    <w:rsid w:val="00AB5509"/>
    <w:rsid w:val="00AB56D5"/>
    <w:rsid w:val="00AC335A"/>
    <w:rsid w:val="00AC3C30"/>
    <w:rsid w:val="00AD16F0"/>
    <w:rsid w:val="00AE4995"/>
    <w:rsid w:val="00AF0220"/>
    <w:rsid w:val="00AF0535"/>
    <w:rsid w:val="00B1507E"/>
    <w:rsid w:val="00B15092"/>
    <w:rsid w:val="00B16E88"/>
    <w:rsid w:val="00B41C1F"/>
    <w:rsid w:val="00B63BB5"/>
    <w:rsid w:val="00B6634E"/>
    <w:rsid w:val="00B7532E"/>
    <w:rsid w:val="00B7757B"/>
    <w:rsid w:val="00BA522F"/>
    <w:rsid w:val="00BB3C7B"/>
    <w:rsid w:val="00BC026C"/>
    <w:rsid w:val="00BC1F8D"/>
    <w:rsid w:val="00BC5267"/>
    <w:rsid w:val="00BD0145"/>
    <w:rsid w:val="00BD09E1"/>
    <w:rsid w:val="00BD3A57"/>
    <w:rsid w:val="00BE225B"/>
    <w:rsid w:val="00BE378B"/>
    <w:rsid w:val="00BF0205"/>
    <w:rsid w:val="00C002E9"/>
    <w:rsid w:val="00C16973"/>
    <w:rsid w:val="00C2270D"/>
    <w:rsid w:val="00C44133"/>
    <w:rsid w:val="00C61631"/>
    <w:rsid w:val="00C77C0C"/>
    <w:rsid w:val="00C84159"/>
    <w:rsid w:val="00C9299A"/>
    <w:rsid w:val="00CA4A02"/>
    <w:rsid w:val="00CA7677"/>
    <w:rsid w:val="00CC051F"/>
    <w:rsid w:val="00CE3899"/>
    <w:rsid w:val="00CF363F"/>
    <w:rsid w:val="00CF3895"/>
    <w:rsid w:val="00CF50AF"/>
    <w:rsid w:val="00D01A00"/>
    <w:rsid w:val="00D1603D"/>
    <w:rsid w:val="00D34F86"/>
    <w:rsid w:val="00D47BE5"/>
    <w:rsid w:val="00D47E97"/>
    <w:rsid w:val="00DA123A"/>
    <w:rsid w:val="00DA17C5"/>
    <w:rsid w:val="00DA2A40"/>
    <w:rsid w:val="00DD7B3E"/>
    <w:rsid w:val="00DF04D3"/>
    <w:rsid w:val="00DF1F19"/>
    <w:rsid w:val="00E11653"/>
    <w:rsid w:val="00E265CE"/>
    <w:rsid w:val="00E40B66"/>
    <w:rsid w:val="00E41654"/>
    <w:rsid w:val="00E453BD"/>
    <w:rsid w:val="00E479C7"/>
    <w:rsid w:val="00E50721"/>
    <w:rsid w:val="00E745DF"/>
    <w:rsid w:val="00E90200"/>
    <w:rsid w:val="00E96657"/>
    <w:rsid w:val="00EA265D"/>
    <w:rsid w:val="00EA7800"/>
    <w:rsid w:val="00EB2824"/>
    <w:rsid w:val="00EB5A37"/>
    <w:rsid w:val="00EC4FAB"/>
    <w:rsid w:val="00EC5F3F"/>
    <w:rsid w:val="00EE64ED"/>
    <w:rsid w:val="00F462B2"/>
    <w:rsid w:val="00F47BEB"/>
    <w:rsid w:val="00F80992"/>
    <w:rsid w:val="00F825A8"/>
    <w:rsid w:val="00F8773D"/>
    <w:rsid w:val="00F905C5"/>
    <w:rsid w:val="00F97CF9"/>
    <w:rsid w:val="00FA16D9"/>
    <w:rsid w:val="00FB1E4F"/>
    <w:rsid w:val="00FC44CD"/>
    <w:rsid w:val="00FC50D2"/>
    <w:rsid w:val="00FD6A8A"/>
    <w:rsid w:val="00FD77F3"/>
    <w:rsid w:val="00FE06F5"/>
    <w:rsid w:val="00FE65BE"/>
    <w:rsid w:val="00F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ED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6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65E"/>
    <w:rPr>
      <w:rFonts w:cs="Times New Roman"/>
    </w:rPr>
  </w:style>
  <w:style w:type="table" w:styleId="TableGrid">
    <w:name w:val="Table Grid"/>
    <w:basedOn w:val="TableNormal"/>
    <w:uiPriority w:val="99"/>
    <w:rsid w:val="0029465E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E64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B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685</Words>
  <Characters>3905</Characters>
  <Application>Microsoft Office Outlook</Application>
  <DocSecurity>0</DocSecurity>
  <Lines>0</Lines>
  <Paragraphs>0</Paragraphs>
  <ScaleCrop>false</ScaleCrop>
  <Company>Aisect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User</cp:lastModifiedBy>
  <cp:revision>2</cp:revision>
  <cp:lastPrinted>2025-08-08T12:29:00Z</cp:lastPrinted>
  <dcterms:created xsi:type="dcterms:W3CDTF">2025-08-15T13:21:00Z</dcterms:created>
  <dcterms:modified xsi:type="dcterms:W3CDTF">2025-08-15T13:21:00Z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896041cf-9931-40ef-9799-cdd2ac719a46</vt:lpwstr>
  </property>
</Properties>
</file>